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37" w:type="dxa"/>
        <w:tblInd w:w="-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0"/>
              </w:rPr>
              <w:t>2020年上海市全国大学英语四、六级考试考生健康安全承诺书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7" w:type="dxa"/>
            <w:vAlign w:val="center"/>
          </w:tcPr>
          <w:tbl>
            <w:tblPr>
              <w:tblStyle w:val="3"/>
              <w:tblW w:w="9097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555"/>
              <w:gridCol w:w="2123"/>
              <w:gridCol w:w="2669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ind w:firstLine="482" w:firstLineChars="200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并进行健康状况监测。如考生为新冠肺炎确诊病例、无症状感染者、疑似患者、确诊病例密切接触者，或治愈未超过14天的病例、不能排除感染可能的发热患者，不得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我已阅读并了解考点2020年9月全国大学英语四、六级考试疫情防控要求，并且在考前14天内按要求测量体温。经本人认真考虑，郑重承诺以下事项：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9月5日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9月12日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9月6日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9月13日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9月7日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9月14日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8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9月8日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9月15日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2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9月9日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9月16日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9月10日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9月17日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9月11日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9月18日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line="48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考生签名：</w:t>
            </w:r>
          </w:p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承诺日期：2020年9月19日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41BC1"/>
    <w:rsid w:val="2D341B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15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2020-08-20T02:53:00Z</dcterms:created>
  <dc:creator>梅子</dc:creator>
  <cp:lastModifiedBy>梅子</cp:lastModifiedBy>
  <dcterms:modified xsi:type="dcterms:W3CDTF">2020-08-20T02:54:03Z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