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C7" w:rsidRPr="00D418B1" w:rsidRDefault="00B02DC7" w:rsidP="00D418B1">
      <w:pPr>
        <w:adjustRightInd w:val="0"/>
        <w:snapToGrid w:val="0"/>
        <w:spacing w:line="288" w:lineRule="auto"/>
        <w:rPr>
          <w:rFonts w:ascii="宋体"/>
          <w:bCs/>
          <w:sz w:val="30"/>
          <w:szCs w:val="30"/>
        </w:rPr>
      </w:pPr>
      <w:r w:rsidRPr="00D418B1">
        <w:rPr>
          <w:rFonts w:ascii="宋体" w:hAnsi="宋体" w:hint="eastAsia"/>
          <w:bCs/>
          <w:sz w:val="30"/>
          <w:szCs w:val="30"/>
        </w:rPr>
        <w:t>附件</w:t>
      </w:r>
      <w:r>
        <w:rPr>
          <w:rFonts w:ascii="宋体" w:hAnsi="宋体"/>
          <w:bCs/>
          <w:sz w:val="30"/>
          <w:szCs w:val="30"/>
        </w:rPr>
        <w:t>2</w:t>
      </w:r>
    </w:p>
    <w:p w:rsidR="00B02DC7" w:rsidRPr="00B91E8F" w:rsidRDefault="00B02DC7" w:rsidP="00D87533">
      <w:pPr>
        <w:adjustRightInd w:val="0"/>
        <w:snapToGrid w:val="0"/>
        <w:spacing w:line="288" w:lineRule="auto"/>
        <w:ind w:firstLineChars="300" w:firstLine="3168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上海政法</w:t>
      </w:r>
      <w:r w:rsidRPr="00ED4198">
        <w:rPr>
          <w:rFonts w:ascii="宋体" w:hAnsi="宋体" w:hint="eastAsia"/>
          <w:b/>
          <w:bCs/>
          <w:sz w:val="30"/>
          <w:szCs w:val="30"/>
        </w:rPr>
        <w:t>学院</w:t>
      </w:r>
      <w:r>
        <w:rPr>
          <w:rFonts w:ascii="宋体" w:hAnsi="宋体" w:hint="eastAsia"/>
          <w:b/>
          <w:bCs/>
          <w:sz w:val="30"/>
          <w:szCs w:val="30"/>
        </w:rPr>
        <w:t>“沉浸式”</w:t>
      </w:r>
      <w:r w:rsidRPr="00ED4198">
        <w:rPr>
          <w:rFonts w:ascii="宋体" w:hAnsi="宋体" w:hint="eastAsia"/>
          <w:b/>
          <w:bCs/>
          <w:sz w:val="30"/>
          <w:szCs w:val="30"/>
        </w:rPr>
        <w:t>录播教室</w:t>
      </w:r>
      <w:r>
        <w:rPr>
          <w:rFonts w:ascii="宋体" w:hAnsi="宋体" w:hint="eastAsia"/>
          <w:b/>
          <w:bCs/>
          <w:sz w:val="30"/>
          <w:szCs w:val="30"/>
        </w:rPr>
        <w:t>申请使用流程</w:t>
      </w:r>
    </w:p>
    <w:p w:rsidR="00B02DC7" w:rsidRPr="00295C1A" w:rsidRDefault="00B02DC7" w:rsidP="00A42C50"/>
    <w:p w:rsidR="00B02DC7" w:rsidRPr="004953A3" w:rsidRDefault="00B02DC7" w:rsidP="00A42C50">
      <w:r>
        <w:rPr>
          <w:noProof/>
        </w:rPr>
        <w:pict>
          <v:group id="组合 1" o:spid="_x0000_s1026" style="position:absolute;left:0;text-align:left;margin-left:81.75pt;margin-top:6.8pt;width:210pt;height:538.6pt;z-index:251658240" coordorigin="4584,2580" coordsize="4095,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">
            <v:rect id="Rectangle 3" o:spid="_x0000_s1027" style="position:absolute;left:4689;top:2580;width:3840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B02DC7" w:rsidRPr="005C527F" w:rsidRDefault="00B02DC7" w:rsidP="005C527F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使用前一周由教学单位及教师提出申请</w:t>
                    </w:r>
                  </w:p>
                </w:txbxContent>
              </v:textbox>
            </v:rect>
            <v:rect id="Rectangle 4" o:spid="_x0000_s1028" style="position:absolute;left:4584;top:7971;width:3990;height:9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B02DC7" w:rsidRPr="005C527F" w:rsidRDefault="00B02DC7" w:rsidP="005C527F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申请表送至教务处教学设备管理科（主教</w:t>
                    </w:r>
                    <w:r>
                      <w:rPr>
                        <w:b/>
                        <w:sz w:val="24"/>
                      </w:rPr>
                      <w:t>205C</w:t>
                    </w:r>
                    <w:r>
                      <w:rPr>
                        <w:rFonts w:hint="eastAsia"/>
                        <w:b/>
                        <w:sz w:val="24"/>
                      </w:rPr>
                      <w:t>）吴老</w:t>
                    </w:r>
                    <w:bookmarkStart w:id="0" w:name="_GoBack"/>
                    <w:bookmarkEnd w:id="0"/>
                    <w:r>
                      <w:rPr>
                        <w:rFonts w:hint="eastAsia"/>
                        <w:b/>
                        <w:sz w:val="24"/>
                      </w:rPr>
                      <w:t>师处，电话：</w:t>
                    </w:r>
                    <w:r>
                      <w:rPr>
                        <w:b/>
                        <w:sz w:val="24"/>
                      </w:rPr>
                      <w:t>39225008</w:t>
                    </w:r>
                  </w:p>
                </w:txbxContent>
              </v:textbox>
            </v:rect>
            <v:rect id="Rectangle 5" o:spid="_x0000_s1029" style="position:absolute;left:4584;top:9804;width:4095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B02DC7" w:rsidRPr="005C527F" w:rsidRDefault="00B02DC7" w:rsidP="005C527F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教务处分管领导申批，申批通过后致电申请教师确认录播时间，地点</w:t>
                    </w:r>
                  </w:p>
                </w:txbxContent>
              </v:textbox>
            </v:rect>
            <v:rect id="Rectangle 6" o:spid="_x0000_s1030" style="position:absolute;left:4584;top:11505;width:4095;height: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B02DC7" w:rsidRPr="005C527F" w:rsidRDefault="00B02DC7" w:rsidP="005C527F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教学设备科管理人员开启设备后，由教师进行现场录制。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4689;top:4296;width:3885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B02DC7" w:rsidRPr="005C527F" w:rsidRDefault="00B02DC7" w:rsidP="005C527F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在教务处网站“资源下载”一栏</w:t>
                    </w:r>
                    <w:r w:rsidRPr="005C527F">
                      <w:rPr>
                        <w:rFonts w:hint="eastAsia"/>
                        <w:b/>
                        <w:sz w:val="24"/>
                      </w:rPr>
                      <w:t>下载并填</w:t>
                    </w:r>
                    <w:r>
                      <w:rPr>
                        <w:rFonts w:hint="eastAsia"/>
                        <w:b/>
                        <w:sz w:val="24"/>
                      </w:rPr>
                      <w:t>写</w:t>
                    </w:r>
                    <w:r w:rsidRPr="005C527F">
                      <w:rPr>
                        <w:rFonts w:hint="eastAsia"/>
                        <w:b/>
                        <w:sz w:val="24"/>
                      </w:rPr>
                      <w:t>《</w:t>
                    </w:r>
                    <w:r>
                      <w:rPr>
                        <w:rFonts w:hint="eastAsia"/>
                        <w:b/>
                        <w:sz w:val="24"/>
                      </w:rPr>
                      <w:t>上海政法学院“沉浸式”录播教室使用申请表》一式二</w:t>
                    </w:r>
                    <w:r w:rsidRPr="005C527F">
                      <w:rPr>
                        <w:rFonts w:hint="eastAsia"/>
                        <w:b/>
                        <w:sz w:val="24"/>
                      </w:rPr>
                      <w:t>份</w:t>
                    </w:r>
                  </w:p>
                </w:txbxContent>
              </v:textbox>
            </v:shape>
            <v:shape id="Text Box 8" o:spid="_x0000_s1032" type="#_x0000_t202" style="position:absolute;left:4644;top:6351;width:3885;height:6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B02DC7" w:rsidRPr="005C527F" w:rsidRDefault="00B02DC7" w:rsidP="005C527F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按要求填写申请本并由教学单位院长及教师本人签字</w:t>
                    </w:r>
                  </w:p>
                </w:txbxContent>
              </v:textbox>
            </v:shape>
            <v:line id="Line 9" o:spid="_x0000_s1033" style="position:absolute;visibility:visible" from="6579,3360" to="6579,4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9Qdb4AAADaAAAADwAAAGRycy9kb3ducmV2LnhtbERPTYvCMBC9C/sfwgjebKoHla6x7BYW&#10;FhYPVcHrbDO2xWZSkmjrvzcHwePjfW/z0XTiTs63lhUskhQEcWV1y7WC0/FnvgHhA7LGzjIpeJCH&#10;fPcx2WKm7cAl3Q+hFjGEfYYKmhD6TEpfNWTQJ7YnjtzFOoMhQldL7XCI4aaTyzRdSYMtx4YGeyoa&#10;qq6Hm1Hwve/Lh/5f+7Q4rzfHcXC6xD+lZtPx6xNEoDG8xS/3r1YQt8Yr8Qb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H1B1vgAAANoAAAAPAAAAAAAAAAAAAAAAAKEC&#10;AABkcnMvZG93bnJldi54bWxQSwUGAAAAAAQABAD5AAAAjAMAAAAA&#10;" strokeweight="3pt">
              <v:stroke endarrow="block"/>
            </v:line>
            <v:line id="Line 10" o:spid="_x0000_s1034" style="position:absolute;visibility:visible" from="6579,5430" to="6579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P17sIAAADaAAAADwAAAGRycy9kb3ducmV2LnhtbESPT4vCMBTE7wt+h/AEb2uqB/90jbIK&#10;giB7qBW8Ppu3bdnmpSTR1m9vFgSPw8z8hlltetOIOzlfW1YwGScgiAuray4VnPP95wKED8gaG8uk&#10;4EEeNuvBxwpTbTvO6H4KpYgQ9ikqqEJoUyl9UZFBP7YtcfR+rTMYonSl1A67CDeNnCbJTBqsOS5U&#10;2NKuouLvdDMKtj9t9tDXuU92l/ki7zunMzwqNRr2318gAvXhHX61D1rBEv6vxBs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P17sIAAADaAAAADwAAAAAAAAAAAAAA&#10;AAChAgAAZHJzL2Rvd25yZXYueG1sUEsFBgAAAAAEAAQA+QAAAJADAAAAAA==&#10;" strokeweight="3pt">
              <v:stroke endarrow="block"/>
            </v:line>
            <v:line id="Line 11" o:spid="_x0000_s1035" style="position:absolute;visibility:visible" from="6579,7043" to="6579,7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y1NMMAAADbAAAADwAAAGRycy9kb3ducmV2LnhtbESPQWvDMAyF74P9B6PCbovTHtaS1Q1b&#10;YDAYPaQd7KrFahIay8F2m/TfV4fBbhLv6b1P23J2g7pSiL1nA8ssB0XceNtza+D7+PG8ARUTssXB&#10;Mxm4UYRy9/iwxcL6iWu6HlKrJIRjgQa6lMZC69h05DBmfiQW7eSDwyRraLUNOEm4G/Qqz1+0w56l&#10;ocORqo6a8+HiDLzvx/pmf9cxr37Wm+M8BVvjlzFPi/ntFVSiOf2b/64/reALvfwiA+jd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MtTTDAAAA2wAAAA8AAAAAAAAAAAAA&#10;AAAAoQIAAGRycy9kb3ducmV2LnhtbFBLBQYAAAAABAAEAPkAAACRAwAAAAA=&#10;" strokeweight="3pt">
              <v:stroke endarrow="block"/>
            </v:line>
            <v:line id="Line 12" o:spid="_x0000_s1036" style="position:absolute;visibility:visible" from="6579,8926" to="6579,9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AQr8EAAADbAAAADwAAAGRycy9kb3ducmV2LnhtbERPTWuDQBC9F/oflink1qzmUMVmlUQI&#10;FEoPJoVep+5EJe6s7G6j+ffZQqG3ebzP2VaLGcWVnB8sK0jXCQji1uqBOwWfp8NzDsIHZI2jZVJw&#10;Iw9V+fiwxULbmRu6HkMnYgj7AhX0IUyFlL7tyaBf24k4cmfrDIYIXSe1wzmGm1FukuRFGhw4NvQ4&#10;Ud1Tezn+GAX7j6m56e/MJ/VXlp+W2ekG35VaPS27VxCBlvAv/nO/6Tg/hd9f4gGyv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ABCvwQAAANsAAAAPAAAAAAAAAAAAAAAA&#10;AKECAABkcnMvZG93bnJldi54bWxQSwUGAAAAAAQABAD5AAAAjwMAAAAA&#10;" strokeweight="3pt">
              <v:stroke endarrow="block"/>
            </v:line>
            <v:line id="Line 13" o:spid="_x0000_s1037" style="position:absolute;visibility:visible" from="6599,10584" to="6599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KO2MEAAADbAAAADwAAAGRycy9kb3ducmV2LnhtbERPTWuDQBC9F/Iflgn01qzxUMVmlUQI&#10;FEoPJoVep+5EJe6s7G6j+ffdQqG3ebzP2VWLGcWNnB8sK9huEhDErdUDdwo+zsenHIQPyBpHy6Tg&#10;Th6qcvWww0LbmRu6nUInYgj7AhX0IUyFlL7tyaDf2Ik4chfrDIYIXSe1wzmGm1GmSfIsDQ4cG3qc&#10;qO6pvZ6+jYLD+9Tc9Vfmk/ozy8/L7HSDb0o9rpf9C4hAS/gX/7lfdZyfwu8v8QBZ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0o7YwQAAANsAAAAPAAAAAAAAAAAAAAAA&#10;AKECAABkcnMvZG93bnJldi54bWxQSwUGAAAAAAQABAD5AAAAjwMAAAAA&#10;" strokeweight="3pt">
              <v:stroke endarrow="block"/>
            </v:line>
          </v:group>
        </w:pict>
      </w:r>
    </w:p>
    <w:p w:rsidR="00B02DC7" w:rsidRPr="00A42C50" w:rsidRDefault="00B02DC7" w:rsidP="00295C1A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cs="宋体"/>
          <w:color w:val="000000"/>
          <w:kern w:val="0"/>
          <w:szCs w:val="21"/>
        </w:rPr>
      </w:pPr>
    </w:p>
    <w:sectPr w:rsidR="00B02DC7" w:rsidRPr="00A42C50" w:rsidSect="007257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DC7" w:rsidRDefault="00B02DC7" w:rsidP="00A42C50">
      <w:r>
        <w:separator/>
      </w:r>
    </w:p>
  </w:endnote>
  <w:endnote w:type="continuationSeparator" w:id="1">
    <w:p w:rsidR="00B02DC7" w:rsidRDefault="00B02DC7" w:rsidP="00A42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C7" w:rsidRDefault="00B02D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C7" w:rsidRDefault="00B02D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C7" w:rsidRDefault="00B02D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DC7" w:rsidRDefault="00B02DC7" w:rsidP="00A42C50">
      <w:r>
        <w:separator/>
      </w:r>
    </w:p>
  </w:footnote>
  <w:footnote w:type="continuationSeparator" w:id="1">
    <w:p w:rsidR="00B02DC7" w:rsidRDefault="00B02DC7" w:rsidP="00A42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C7" w:rsidRDefault="00B02D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C7" w:rsidRPr="00D418B1" w:rsidRDefault="00B02DC7" w:rsidP="00D87533">
    <w:pPr>
      <w:pStyle w:val="Header"/>
      <w:pBdr>
        <w:bottom w:val="none" w:sz="0" w:space="0" w:color="auto"/>
      </w:pBdr>
      <w:jc w:val="both"/>
      <w:rPr>
        <w:rFonts w:ascii="宋体"/>
        <w:sz w:val="30"/>
        <w:szCs w:val="3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C7" w:rsidRDefault="00B02D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3BE"/>
    <w:rsid w:val="001E2705"/>
    <w:rsid w:val="002253E4"/>
    <w:rsid w:val="002440D9"/>
    <w:rsid w:val="00295C1A"/>
    <w:rsid w:val="00320B48"/>
    <w:rsid w:val="003857ED"/>
    <w:rsid w:val="003C1BE8"/>
    <w:rsid w:val="003D1CD9"/>
    <w:rsid w:val="003E2C48"/>
    <w:rsid w:val="004953A3"/>
    <w:rsid w:val="004C3D74"/>
    <w:rsid w:val="005055CD"/>
    <w:rsid w:val="00550548"/>
    <w:rsid w:val="005C527F"/>
    <w:rsid w:val="00620304"/>
    <w:rsid w:val="00656C16"/>
    <w:rsid w:val="007257D4"/>
    <w:rsid w:val="00811989"/>
    <w:rsid w:val="00A22305"/>
    <w:rsid w:val="00A42C50"/>
    <w:rsid w:val="00B02DC7"/>
    <w:rsid w:val="00B84377"/>
    <w:rsid w:val="00B845BF"/>
    <w:rsid w:val="00B91E8F"/>
    <w:rsid w:val="00BA43BE"/>
    <w:rsid w:val="00C676F4"/>
    <w:rsid w:val="00C94238"/>
    <w:rsid w:val="00CF452D"/>
    <w:rsid w:val="00D418B1"/>
    <w:rsid w:val="00D641F2"/>
    <w:rsid w:val="00D87533"/>
    <w:rsid w:val="00D913BF"/>
    <w:rsid w:val="00ED4198"/>
    <w:rsid w:val="00ED6155"/>
    <w:rsid w:val="00ED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7D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2C5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2C5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1</Pages>
  <Words>4</Words>
  <Characters>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</dc:creator>
  <cp:keywords/>
  <dc:description/>
  <cp:lastModifiedBy>许松</cp:lastModifiedBy>
  <cp:revision>13</cp:revision>
  <cp:lastPrinted>2015-05-07T06:33:00Z</cp:lastPrinted>
  <dcterms:created xsi:type="dcterms:W3CDTF">2015-05-07T04:50:00Z</dcterms:created>
  <dcterms:modified xsi:type="dcterms:W3CDTF">2015-05-27T01:00:00Z</dcterms:modified>
</cp:coreProperties>
</file>